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970B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85DC6">
                                  <w:rPr>
                                    <w:sz w:val="20"/>
                                  </w:rPr>
                                  <w:t xml:space="preserve">Dentist Apt.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85CB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Had pieces tact on.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85C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85C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the tact to move the back piece to where we want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85CBD">
                                    <w:rPr>
                                      <w:sz w:val="20"/>
                                    </w:rPr>
                                    <w:t>Had to cut the tact to replace the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85C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making pieces for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21950"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2195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Grinded down the welds inside the frame.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21950"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2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mocking up the bar for the cvt.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 the 5 point harness set to where we need it.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611D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mocking up the steering for Baja.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611D8">
                                  <w:rPr>
                                    <w:sz w:val="20"/>
                                  </w:rPr>
                                  <w:t>Worked on Baja cvt mount and helped shell team.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611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Helped shell team spackle.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611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pieces out of cardboard to mock up cvt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85DC6"/>
    <w:rsid w:val="000705D0"/>
    <w:rsid w:val="001936F3"/>
    <w:rsid w:val="001B3E81"/>
    <w:rsid w:val="00227934"/>
    <w:rsid w:val="00240EE8"/>
    <w:rsid w:val="00260DF3"/>
    <w:rsid w:val="002A1959"/>
    <w:rsid w:val="002F2CF4"/>
    <w:rsid w:val="004135F1"/>
    <w:rsid w:val="00421950"/>
    <w:rsid w:val="00446361"/>
    <w:rsid w:val="00485CBD"/>
    <w:rsid w:val="005C75B0"/>
    <w:rsid w:val="005F79BA"/>
    <w:rsid w:val="00685DC6"/>
    <w:rsid w:val="0069210C"/>
    <w:rsid w:val="0076674B"/>
    <w:rsid w:val="007970B9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611D8"/>
    <w:rsid w:val="00CE3F29"/>
    <w:rsid w:val="00E0282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F2A6-D2B6-4965-8F3A-2784C8A1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(11)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4</cp:revision>
  <dcterms:created xsi:type="dcterms:W3CDTF">2014-02-04T18:41:00Z</dcterms:created>
  <dcterms:modified xsi:type="dcterms:W3CDTF">2014-02-07T19:49:00Z</dcterms:modified>
</cp:coreProperties>
</file>