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A7345E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A162B6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Mocked up back end.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A162B6">
                                  <w:rPr>
                                    <w:sz w:val="20"/>
                                  </w:rPr>
                                  <w:t>Worked on Baja frame.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A162B6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Started bending pipe for rear end.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A162B6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Grinded down edges on the bottom piece.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576FB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Talked about the shock mount for rear end.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576FB7">
                                  <w:rPr>
                                    <w:sz w:val="20"/>
                                  </w:rPr>
                                  <w:t>Worked on Baja frame.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76FB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Started scalping the piece for rear end.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76FB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Finished bending the piece for rear end.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CC035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Finished scalping the piece for the rear end.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CC035A">
                                  <w:rPr>
                                    <w:sz w:val="20"/>
                                  </w:rPr>
                                  <w:t>Worked on Baja frame.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C035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Started bending the piece for top rear end.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C035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Popped reviterd the bottom piece to the bottom of the fame.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C035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Cut the piece for the top rear end.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A162B6"/>
    <w:rsid w:val="000705D0"/>
    <w:rsid w:val="001936F3"/>
    <w:rsid w:val="001B3E81"/>
    <w:rsid w:val="002125AE"/>
    <w:rsid w:val="00240EE8"/>
    <w:rsid w:val="00260DF3"/>
    <w:rsid w:val="002F2CF4"/>
    <w:rsid w:val="0032726B"/>
    <w:rsid w:val="004135F1"/>
    <w:rsid w:val="00446361"/>
    <w:rsid w:val="00576FB7"/>
    <w:rsid w:val="005C75B0"/>
    <w:rsid w:val="005F79BA"/>
    <w:rsid w:val="00605C41"/>
    <w:rsid w:val="0076674B"/>
    <w:rsid w:val="00854BDF"/>
    <w:rsid w:val="009A3EE4"/>
    <w:rsid w:val="00A03FA6"/>
    <w:rsid w:val="00A0413A"/>
    <w:rsid w:val="00A162B6"/>
    <w:rsid w:val="00A40919"/>
    <w:rsid w:val="00A7345E"/>
    <w:rsid w:val="00A74C38"/>
    <w:rsid w:val="00B3020B"/>
    <w:rsid w:val="00B65040"/>
    <w:rsid w:val="00B75F2B"/>
    <w:rsid w:val="00B86FDF"/>
    <w:rsid w:val="00CC035A"/>
    <w:rsid w:val="00CE3F29"/>
    <w:rsid w:val="00DB2EAF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ll2\Downloads\Weekly%20Log%20Sheet%20(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11F67-7C17-4760-BEDB-D87DA60D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(8)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jbell2</dc:creator>
  <cp:lastModifiedBy>jbell2</cp:lastModifiedBy>
  <cp:revision>3</cp:revision>
  <dcterms:created xsi:type="dcterms:W3CDTF">2014-01-29T19:55:00Z</dcterms:created>
  <dcterms:modified xsi:type="dcterms:W3CDTF">2014-01-31T19:50:00Z</dcterms:modified>
</cp:coreProperties>
</file>