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9202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D37542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Worked on the power point project.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37542">
                                  <w:rPr>
                                    <w:sz w:val="20"/>
                                  </w:rPr>
                                  <w:t>Worked on the project/ 2 hr delay.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3754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 hr delay.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37A11">
                                  <w:rPr>
                                    <w:sz w:val="20"/>
                                  </w:rPr>
                                  <w:t>Snow day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37A1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Uploaded power point to yola site.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37A11">
                                  <w:rPr>
                                    <w:sz w:val="20"/>
                                  </w:rPr>
                                  <w:t>Worked on power point and Baja frame.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37A1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grinding down welds on Baja Frame.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37A1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my power point.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23B4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mocking up the front shock mounts.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423B4A">
                                  <w:rPr>
                                    <w:sz w:val="20"/>
                                  </w:rPr>
                                  <w:t>Worked on Baja frame.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23B4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grinding down welds on Baja frame.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638D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making shock mounts.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638DC">
                                  <w:rPr>
                                    <w:sz w:val="20"/>
                                  </w:rPr>
                                  <w:t>2 hr delay and worked on Baja frame.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638D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Discussed making a box for battery.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638D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mocking up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D37542"/>
    <w:rsid w:val="000705D0"/>
    <w:rsid w:val="001936F3"/>
    <w:rsid w:val="001B3E81"/>
    <w:rsid w:val="00240EE8"/>
    <w:rsid w:val="00260DF3"/>
    <w:rsid w:val="002F2CF4"/>
    <w:rsid w:val="00313A02"/>
    <w:rsid w:val="004135F1"/>
    <w:rsid w:val="00423B4A"/>
    <w:rsid w:val="00446361"/>
    <w:rsid w:val="004D0602"/>
    <w:rsid w:val="005938D7"/>
    <w:rsid w:val="005C75B0"/>
    <w:rsid w:val="005F79BA"/>
    <w:rsid w:val="0076674B"/>
    <w:rsid w:val="00854BDF"/>
    <w:rsid w:val="008C0073"/>
    <w:rsid w:val="00915627"/>
    <w:rsid w:val="009A3EE4"/>
    <w:rsid w:val="00A03FA6"/>
    <w:rsid w:val="00A0413A"/>
    <w:rsid w:val="00A40919"/>
    <w:rsid w:val="00A74C38"/>
    <w:rsid w:val="00B3020B"/>
    <w:rsid w:val="00B638DC"/>
    <w:rsid w:val="00B65040"/>
    <w:rsid w:val="00B75F2B"/>
    <w:rsid w:val="00B86FDF"/>
    <w:rsid w:val="00B9202D"/>
    <w:rsid w:val="00CC4047"/>
    <w:rsid w:val="00CE3F29"/>
    <w:rsid w:val="00D37542"/>
    <w:rsid w:val="00EA6342"/>
    <w:rsid w:val="00F37A11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2\Downloads\Weekly%20Log%20Sheet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4D8A-2DDA-4228-8FAD-3617C4D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(4)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jbell2</dc:creator>
  <cp:lastModifiedBy>jbell2</cp:lastModifiedBy>
  <cp:revision>4</cp:revision>
  <dcterms:created xsi:type="dcterms:W3CDTF">2014-01-20T19:50:00Z</dcterms:created>
  <dcterms:modified xsi:type="dcterms:W3CDTF">2014-01-24T19:50:00Z</dcterms:modified>
</cp:coreProperties>
</file>