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5320D9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14B72">
                                  <w:rPr>
                                    <w:sz w:val="20"/>
                                  </w:rPr>
                                  <w:t>Wasn’t at school!!!!</w:t>
                                </w:r>
                                <w:r w:rsidR="00AF2B44">
                                  <w:rPr>
                                    <w:sz w:val="20"/>
                                  </w:rPr>
                                  <w:t xml:space="preserve"> Have a note!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D14B7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Helped sand some on the shell car.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14B72">
                                  <w:rPr>
                                    <w:sz w:val="20"/>
                                  </w:rPr>
                                  <w:t>Worked with shell team and Baja buggy.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14B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Mocked up the dash for the Baja buggy.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14B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Helped spackle the body of the shell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C238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Helped shell team sand down rough spots on their body.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C238F">
                                  <w:rPr>
                                    <w:sz w:val="20"/>
                                  </w:rPr>
                                  <w:t>Worked with the shell team and worked on SMET.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C238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Researched the building processes for our SMET project. 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C238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 shell team spackle low spots in their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C238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Started building the lever for our SMET project.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8289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Helped shell team spackle low spots in their body.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E8289F">
                                  <w:rPr>
                                    <w:sz w:val="20"/>
                                  </w:rPr>
                                  <w:t>Helped shell team with spackle and sanding and worked on SMET project.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828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Finished the lever on our SMET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828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Helped shell team sand down their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828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building the incline plain on our SMET project.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F19C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Unloaded a sand rail and four wheeler from a trailer.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F19C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SMET project and on a four wheeler.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F19C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Tore down the four wheeler.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F19C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building the incline plain on SMET projects.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2F19C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gear box off.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D14B72"/>
    <w:rsid w:val="000705D0"/>
    <w:rsid w:val="001936F3"/>
    <w:rsid w:val="001B3E81"/>
    <w:rsid w:val="001C238F"/>
    <w:rsid w:val="00240EE8"/>
    <w:rsid w:val="00260DF3"/>
    <w:rsid w:val="002E1062"/>
    <w:rsid w:val="002F19CD"/>
    <w:rsid w:val="002F2CF4"/>
    <w:rsid w:val="004135F1"/>
    <w:rsid w:val="00446361"/>
    <w:rsid w:val="005320D9"/>
    <w:rsid w:val="005C75B0"/>
    <w:rsid w:val="005F79BA"/>
    <w:rsid w:val="006C58F7"/>
    <w:rsid w:val="0076674B"/>
    <w:rsid w:val="00854BDF"/>
    <w:rsid w:val="0094091B"/>
    <w:rsid w:val="00940A8B"/>
    <w:rsid w:val="009A3EE4"/>
    <w:rsid w:val="00A03FA6"/>
    <w:rsid w:val="00A0413A"/>
    <w:rsid w:val="00A40919"/>
    <w:rsid w:val="00A74C38"/>
    <w:rsid w:val="00AF2B44"/>
    <w:rsid w:val="00B3020B"/>
    <w:rsid w:val="00B65040"/>
    <w:rsid w:val="00B75F2B"/>
    <w:rsid w:val="00B86FDF"/>
    <w:rsid w:val="00BC179A"/>
    <w:rsid w:val="00C91078"/>
    <w:rsid w:val="00CE3F29"/>
    <w:rsid w:val="00CF554C"/>
    <w:rsid w:val="00D11511"/>
    <w:rsid w:val="00D14B72"/>
    <w:rsid w:val="00DF6429"/>
    <w:rsid w:val="00E8289F"/>
    <w:rsid w:val="00EA6342"/>
    <w:rsid w:val="00F44DFF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ll2\Downloads\Weekly%20Log%20Sheet%20(2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ACC8D-DCF7-4061-9B60-0C38E395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(23)</Template>
  <TotalTime>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jbell2</dc:creator>
  <cp:lastModifiedBy>jbell2</cp:lastModifiedBy>
  <cp:revision>15</cp:revision>
  <dcterms:created xsi:type="dcterms:W3CDTF">2014-02-25T19:41:00Z</dcterms:created>
  <dcterms:modified xsi:type="dcterms:W3CDTF">2014-02-28T19:52:00Z</dcterms:modified>
</cp:coreProperties>
</file>