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A3F5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9D1DD9" w:rsidP="001B3E8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Took CVT mount down to welding to get fully welded.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9D1DD9">
                                  <w:rPr>
                                    <w:sz w:val="20"/>
                                  </w:rPr>
                                  <w:t>2 Hour delay and worked on Baja CVT and frame.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9D1DD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Scalped support bar.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D1DD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Mocked up a box for the battery for Baja.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6F4408">
                                  <w:rPr>
                                    <w:sz w:val="20"/>
                                  </w:rPr>
                                  <w:t>Got out early from school due to weather.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B014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Helped shell team design their tail lights.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B014C">
                                  <w:rPr>
                                    <w:sz w:val="20"/>
                                  </w:rPr>
                                  <w:t>Helped shell team spackle and worked on Baja CVT.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B01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on the steering wheel on Baja.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6F4408">
                                    <w:rPr>
                                      <w:sz w:val="20"/>
                                    </w:rPr>
                                    <w:t>Changed steering wheels in the Baja.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B01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Helped shell team spackle their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B01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on CVT Barings.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04B9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</w:t>
                            </w:r>
                            <w:r w:rsidR="00F25F64">
                              <w:rPr>
                                <w:sz w:val="20"/>
                              </w:rPr>
                              <w:t>alked it over with other people about our project.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904B9B">
                                  <w:rPr>
                                    <w:sz w:val="20"/>
                                  </w:rPr>
                                  <w:t>Worked on SMET project and helped shell team.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04B9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Helped shell team sand down their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04B9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Researched ideas for me and Jons SMET project.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341C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Helped sand down high spots on shell body.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341CB">
                                  <w:rPr>
                                    <w:sz w:val="20"/>
                                  </w:rPr>
                                  <w:t>Worked with shell team and worked on SMET project.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341C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Fixed stuff that was wrong with our SMET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341CB">
                                    <w:rPr>
                                      <w:sz w:val="20"/>
                                    </w:rPr>
                                    <w:t>Couldn’t get the tire off the rim and had to change some of our SMET project due to the wheel and axel.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341C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Helped spackle the shell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F341C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Tried to get tire off rim in the press. 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9D1DD9"/>
    <w:rsid w:val="000705D0"/>
    <w:rsid w:val="001936F3"/>
    <w:rsid w:val="001B014C"/>
    <w:rsid w:val="001B3E81"/>
    <w:rsid w:val="00240EE8"/>
    <w:rsid w:val="00260DF3"/>
    <w:rsid w:val="002639B5"/>
    <w:rsid w:val="002F2CF4"/>
    <w:rsid w:val="004135F1"/>
    <w:rsid w:val="00446361"/>
    <w:rsid w:val="004B66D1"/>
    <w:rsid w:val="005C75B0"/>
    <w:rsid w:val="005F79BA"/>
    <w:rsid w:val="006F4408"/>
    <w:rsid w:val="0076674B"/>
    <w:rsid w:val="00853D6A"/>
    <w:rsid w:val="00854BDF"/>
    <w:rsid w:val="00904B9B"/>
    <w:rsid w:val="009A3EE4"/>
    <w:rsid w:val="009D1DD9"/>
    <w:rsid w:val="00A03FA6"/>
    <w:rsid w:val="00A0413A"/>
    <w:rsid w:val="00A40919"/>
    <w:rsid w:val="00A74C38"/>
    <w:rsid w:val="00B24479"/>
    <w:rsid w:val="00B3020B"/>
    <w:rsid w:val="00B65040"/>
    <w:rsid w:val="00B72AC5"/>
    <w:rsid w:val="00B75F2B"/>
    <w:rsid w:val="00B86FDF"/>
    <w:rsid w:val="00CA3F56"/>
    <w:rsid w:val="00CE3F29"/>
    <w:rsid w:val="00E45676"/>
    <w:rsid w:val="00E542DB"/>
    <w:rsid w:val="00EA6342"/>
    <w:rsid w:val="00F25F64"/>
    <w:rsid w:val="00F341CB"/>
    <w:rsid w:val="00F624BB"/>
    <w:rsid w:val="00F9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ll2\Downloads\Weekly%20Log%20Sheet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78D7-A2B3-4F7C-B7ED-D1453D42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(18)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jbell2</dc:creator>
  <cp:lastModifiedBy>jbell2</cp:lastModifiedBy>
  <cp:revision>12</cp:revision>
  <dcterms:created xsi:type="dcterms:W3CDTF">2014-02-18T19:55:00Z</dcterms:created>
  <dcterms:modified xsi:type="dcterms:W3CDTF">2014-02-21T19:43:00Z</dcterms:modified>
</cp:coreProperties>
</file>