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01FE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3269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Finished the card board mock up for CVT.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32699">
                                  <w:rPr>
                                    <w:sz w:val="20"/>
                                  </w:rPr>
                                  <w:t>Worked on the POE project and Baja mount.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3269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Took piece to welding to get cut for our CVT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3269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and finished the Poe project with my partner Jon.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914AD">
                                  <w:rPr>
                                    <w:sz w:val="20"/>
                                  </w:rPr>
                                  <w:t>2 Hour delay and worked on CVT mount.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914A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holes out for CVT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53FE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Finished drilling out holes for CVT mount.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53FE5">
                                  <w:rPr>
                                    <w:sz w:val="20"/>
                                  </w:rPr>
                                  <w:t>Helped shell team and worked on CVT mount.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53F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a slot in a piece of metal for CVT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53FE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Helped shell team spackle.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247FD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Researched for bearings on EBay.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247FD">
                                  <w:rPr>
                                    <w:sz w:val="20"/>
                                  </w:rPr>
                                  <w:t>Worked on CVT more and helped FCT team.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247F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Plastic dipped the flag pole grabber.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247F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slot in the metal for CVT mount.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32699"/>
    <w:rsid w:val="000705D0"/>
    <w:rsid w:val="000C7D2E"/>
    <w:rsid w:val="001936F3"/>
    <w:rsid w:val="001B3E81"/>
    <w:rsid w:val="00240EE8"/>
    <w:rsid w:val="00260DF3"/>
    <w:rsid w:val="002B17B6"/>
    <w:rsid w:val="002F2CF4"/>
    <w:rsid w:val="003B794F"/>
    <w:rsid w:val="004135F1"/>
    <w:rsid w:val="00446361"/>
    <w:rsid w:val="00501FEE"/>
    <w:rsid w:val="005C75B0"/>
    <w:rsid w:val="005F79BA"/>
    <w:rsid w:val="006E4F17"/>
    <w:rsid w:val="0076674B"/>
    <w:rsid w:val="007E524F"/>
    <w:rsid w:val="00831B80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53FE5"/>
    <w:rsid w:val="00E247FD"/>
    <w:rsid w:val="00E32699"/>
    <w:rsid w:val="00E914AD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ll2\Downloads\Weekly%20Log%20Sheet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350A-9C08-4EF4-A21E-A3CF876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(14)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jbell2</dc:creator>
  <cp:lastModifiedBy>jbell2</cp:lastModifiedBy>
  <cp:revision>4</cp:revision>
  <dcterms:created xsi:type="dcterms:W3CDTF">2014-02-10T19:48:00Z</dcterms:created>
  <dcterms:modified xsi:type="dcterms:W3CDTF">2014-02-13T19:52:00Z</dcterms:modified>
</cp:coreProperties>
</file>