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2975CE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6556FB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Starting mocking up the rear end for the motor mount.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6556FB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Boxes and Baja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6556FB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Brought boxes from office to classroom.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5A52AE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Took the drawling down to welding.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5A52AE">
                                  <w:rPr>
                                    <w:sz w:val="20"/>
                                  </w:rPr>
                                  <w:t>Worked on Baja rear end.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5A52A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Researched the paint job for Baja.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5A52A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Drew up the plate for the motor mount.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proofErr w:type="gramStart"/>
                                <w:r w:rsidR="00D306A6">
                                  <w:rPr>
                                    <w:sz w:val="20"/>
                                  </w:rPr>
                                  <w:t>Ortho apt.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D306A6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Sent the motor mount down to welding.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D306A6">
                                  <w:rPr>
                                    <w:sz w:val="20"/>
                                  </w:rPr>
                                  <w:t>Worked on rear end on Baja.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D306A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Put motor on the rear end.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D306A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Placed the rear end to where we wanted it.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84219A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Started to drill new wholes for the motor to mount to.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proofErr w:type="gramStart"/>
                                <w:r w:rsidR="0084219A">
                                  <w:rPr>
                                    <w:sz w:val="20"/>
                                  </w:rPr>
                                  <w:t>Worked on Baja.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84219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Researched new idea for the front end shock mounts.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84219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Put Baja together for a picture.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6556FB"/>
    <w:rsid w:val="000705D0"/>
    <w:rsid w:val="001936F3"/>
    <w:rsid w:val="001B3E81"/>
    <w:rsid w:val="001B3F65"/>
    <w:rsid w:val="00240EE8"/>
    <w:rsid w:val="00260DF3"/>
    <w:rsid w:val="002975CE"/>
    <w:rsid w:val="002F2CF4"/>
    <w:rsid w:val="003562DD"/>
    <w:rsid w:val="004135F1"/>
    <w:rsid w:val="00446361"/>
    <w:rsid w:val="005056B9"/>
    <w:rsid w:val="005A52AE"/>
    <w:rsid w:val="005C75B0"/>
    <w:rsid w:val="005F79BA"/>
    <w:rsid w:val="006556FB"/>
    <w:rsid w:val="0076674B"/>
    <w:rsid w:val="0084219A"/>
    <w:rsid w:val="00854BDF"/>
    <w:rsid w:val="00886263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D306A6"/>
    <w:rsid w:val="00EA6342"/>
    <w:rsid w:val="00F45189"/>
    <w:rsid w:val="00F624BB"/>
    <w:rsid w:val="00FD7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ell2\Download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896B7-3F8A-4F00-A28C-AF9D8AB12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jbell2</dc:creator>
  <cp:lastModifiedBy>jbell2</cp:lastModifiedBy>
  <cp:revision>4</cp:revision>
  <dcterms:created xsi:type="dcterms:W3CDTF">2014-01-13T19:48:00Z</dcterms:created>
  <dcterms:modified xsi:type="dcterms:W3CDTF">2014-01-17T19:38:00Z</dcterms:modified>
</cp:coreProperties>
</file>